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许笑男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2.3561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马牧原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1.3751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2.2291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1.3151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慎璐璐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1.3195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2.1495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1.3059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2.0987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王谊文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2.0701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张骐飞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2.0028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赵三增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1.2027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时茂林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郭显阳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1.1397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戴浩杰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1.9179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雷兆洋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1.1047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1.8909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魏雯琳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2.2329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徐聪宝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1.3663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2.2213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1.3619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1.3300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2.1500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赵聪佳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2.1465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1.2889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吕知文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石璐瑶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李雨晴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1.9979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1.9645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1514116197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1.9410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1.1139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1.9139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1.0859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1.8919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1.8465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常春晓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1.6570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1.4031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2.2661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申孟远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2.1953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李蕴聪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2.1771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闫蕊蕊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古圳威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2.1485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程艳莉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张珮璇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1.2425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2.0425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2.0315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1.1677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贾奥博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1.9817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韩碧波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1.1476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吕晴阳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1.9350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1.9228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余义涛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0.9861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1.7901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黄镇北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1.7781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晁银浩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15级</w:t>
      </w: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"/>
        <w:gridCol w:w="1267"/>
        <w:gridCol w:w="1183"/>
        <w:gridCol w:w="1400"/>
        <w:gridCol w:w="1400"/>
        <w:gridCol w:w="1083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许笑男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2.3561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2.2666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2.2661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马牧原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2.2291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徐聪宝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2.2213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2.2143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申孟远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2.2077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2.1953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2.1902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2.1889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郑苗苗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2.1789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李蕴聪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2.1784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2.1771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2.1769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闫蕊蕊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2.1562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2.1551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慎璐璐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2.1495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古圳威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2.1485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赵聪佳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2.1465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程艳莉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2.1456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2.1456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2.1433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2.1359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罗万松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2.1309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2.1274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2.1239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吕知文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2.1164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张珮璇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2.1139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2.1033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2.1021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2.0987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2.0888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2.0876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王谊文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2.0701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2.0654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2.0544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张骐飞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石璐瑶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2.0486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2.0456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周盛楠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2.0293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2.0028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赵三增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1.9979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1517105066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1.9970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1517105091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1.9877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1.9851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1.9851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贾奥博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1.9817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1517105039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时茂林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1.9674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1.9645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郭显阳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1.9568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1.9538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韩碧波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1.9502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1.9476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1514116197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1.9409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1.9377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吕晴阳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1.9350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1.9228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戴浩杰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1.9179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1.9139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1517105090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余义涛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1.9086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雷兆洋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1.8919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1.8909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魏雯琳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1.8854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1517105051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1.8465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1.7901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1517105080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黄镇北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1.7781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1517105049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常春晓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1.6570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1517105078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晁银浩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1.6068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27C8"/>
    <w:rsid w:val="691F27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2018-04-03T09:25:00Z</dcterms:created>
  <dc:creator>Administrator</dc:creator>
  <cp:lastModifiedBy>Administrator</cp:lastModifiedBy>
  <dcterms:modified xsi:type="dcterms:W3CDTF">2018-04-03T09:32:20Z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